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F4" w:rsidRPr="004A4C8B" w:rsidRDefault="00B076F4" w:rsidP="005A5530">
      <w:pPr>
        <w:ind w:left="6379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Додаток</w:t>
      </w:r>
    </w:p>
    <w:p w:rsidR="00B076F4" w:rsidRDefault="00B076F4" w:rsidP="005A5530">
      <w:pPr>
        <w:ind w:left="6379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до рішення </w:t>
      </w:r>
    </w:p>
    <w:p w:rsidR="00B076F4" w:rsidRPr="00C734BF" w:rsidRDefault="00B076F4" w:rsidP="005A5530">
      <w:pPr>
        <w:ind w:left="6379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Баштанської міської ради</w:t>
      </w:r>
      <w:r w:rsidRPr="00C734BF">
        <w:rPr>
          <w:color w:val="000000"/>
          <w:sz w:val="24"/>
          <w:szCs w:val="24"/>
          <w:lang w:eastAsia="uk-UA"/>
        </w:rPr>
        <w:t xml:space="preserve"> </w:t>
      </w:r>
    </w:p>
    <w:p w:rsidR="00B076F4" w:rsidRPr="007C4C1C" w:rsidRDefault="00B076F4" w:rsidP="005A5530">
      <w:pPr>
        <w:ind w:left="6379"/>
        <w:rPr>
          <w:b/>
          <w:color w:val="000000"/>
          <w:sz w:val="26"/>
          <w:szCs w:val="26"/>
          <w:u w:val="single"/>
          <w:lang w:eastAsia="uk-UA"/>
        </w:rPr>
      </w:pPr>
      <w:r w:rsidRPr="007C4C1C">
        <w:rPr>
          <w:color w:val="000000"/>
          <w:sz w:val="24"/>
          <w:szCs w:val="24"/>
          <w:u w:val="single"/>
          <w:lang w:eastAsia="uk-UA"/>
        </w:rPr>
        <w:t xml:space="preserve">  </w:t>
      </w:r>
      <w:r>
        <w:rPr>
          <w:color w:val="000000"/>
          <w:sz w:val="24"/>
          <w:szCs w:val="24"/>
          <w:u w:val="single"/>
          <w:lang w:eastAsia="uk-UA"/>
        </w:rPr>
        <w:t xml:space="preserve">             </w:t>
      </w:r>
      <w:r w:rsidRPr="007C4C1C">
        <w:rPr>
          <w:color w:val="000000"/>
          <w:sz w:val="24"/>
          <w:szCs w:val="24"/>
          <w:u w:val="single"/>
          <w:lang w:eastAsia="uk-UA"/>
        </w:rPr>
        <w:t xml:space="preserve">   </w:t>
      </w:r>
      <w:r>
        <w:rPr>
          <w:color w:val="000000"/>
          <w:sz w:val="24"/>
          <w:szCs w:val="24"/>
          <w:u w:val="single"/>
          <w:lang w:eastAsia="uk-UA"/>
        </w:rPr>
        <w:t xml:space="preserve">            </w:t>
      </w:r>
      <w:r w:rsidRPr="007C4C1C">
        <w:rPr>
          <w:color w:val="000000"/>
          <w:sz w:val="24"/>
          <w:szCs w:val="24"/>
          <w:u w:val="single"/>
          <w:lang w:eastAsia="uk-UA"/>
        </w:rPr>
        <w:t xml:space="preserve"> № _______</w:t>
      </w:r>
    </w:p>
    <w:p w:rsidR="00B076F4" w:rsidRPr="00C734BF" w:rsidRDefault="00B076F4" w:rsidP="005A5530">
      <w:pPr>
        <w:jc w:val="center"/>
        <w:rPr>
          <w:b/>
          <w:color w:val="000000"/>
          <w:lang w:eastAsia="uk-UA"/>
        </w:rPr>
      </w:pPr>
    </w:p>
    <w:p w:rsidR="00B076F4" w:rsidRPr="00E855F0" w:rsidRDefault="00B076F4" w:rsidP="00664601">
      <w:pPr>
        <w:jc w:val="center"/>
        <w:rPr>
          <w:b/>
          <w:sz w:val="24"/>
          <w:szCs w:val="26"/>
          <w:lang w:eastAsia="uk-UA"/>
        </w:rPr>
      </w:pPr>
    </w:p>
    <w:p w:rsidR="00B076F4" w:rsidRPr="00E855F0" w:rsidRDefault="00B076F4" w:rsidP="00664601">
      <w:pPr>
        <w:jc w:val="center"/>
        <w:rPr>
          <w:b/>
          <w:sz w:val="24"/>
          <w:szCs w:val="24"/>
          <w:lang w:eastAsia="uk-UA"/>
        </w:rPr>
      </w:pPr>
      <w:r w:rsidRPr="00E855F0">
        <w:rPr>
          <w:b/>
          <w:sz w:val="24"/>
          <w:szCs w:val="24"/>
          <w:lang w:eastAsia="uk-UA"/>
        </w:rPr>
        <w:t xml:space="preserve"> ІНФОРМАЦІЙНА КАРТКА </w:t>
      </w:r>
    </w:p>
    <w:p w:rsidR="00B076F4" w:rsidRPr="00E855F0" w:rsidRDefault="00B076F4" w:rsidP="0066460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855F0">
        <w:rPr>
          <w:b/>
          <w:sz w:val="24"/>
          <w:szCs w:val="24"/>
          <w:lang w:eastAsia="uk-UA"/>
        </w:rPr>
        <w:t xml:space="preserve">адміністративної послуги </w:t>
      </w:r>
    </w:p>
    <w:p w:rsidR="00B076F4" w:rsidRDefault="00B076F4" w:rsidP="00664601">
      <w:pPr>
        <w:jc w:val="center"/>
        <w:rPr>
          <w:rStyle w:val="rvts23"/>
          <w:b/>
          <w:caps/>
        </w:rPr>
      </w:pPr>
      <w:r w:rsidRPr="00E855F0">
        <w:rPr>
          <w:rStyle w:val="rvts23"/>
          <w:b/>
          <w:caps/>
          <w:sz w:val="24"/>
          <w:szCs w:val="24"/>
        </w:rPr>
        <w:t>„ПРИЗНАЧЕННЯ ПІЛЬГИ на оплату житла, комунальних послугˮ</w:t>
      </w:r>
      <w:r w:rsidRPr="00E855F0">
        <w:rPr>
          <w:rStyle w:val="rvts23"/>
          <w:b/>
          <w:caps/>
        </w:rPr>
        <w:t xml:space="preserve"> </w:t>
      </w:r>
    </w:p>
    <w:p w:rsidR="00B076F4" w:rsidRDefault="00B076F4" w:rsidP="005A5530">
      <w:pPr>
        <w:rPr>
          <w:b/>
          <w:color w:val="000000"/>
        </w:rPr>
      </w:pPr>
      <w:r>
        <w:rPr>
          <w:b/>
          <w:color w:val="000000"/>
        </w:rPr>
        <w:t xml:space="preserve">              </w:t>
      </w:r>
    </w:p>
    <w:p w:rsidR="00B076F4" w:rsidRPr="00E855F0" w:rsidRDefault="00B076F4" w:rsidP="005A5530">
      <w:pPr>
        <w:rPr>
          <w:lang w:eastAsia="uk-UA"/>
        </w:rPr>
      </w:pPr>
      <w:r>
        <w:rPr>
          <w:b/>
          <w:color w:val="000000"/>
        </w:rPr>
        <w:t xml:space="preserve">                </w:t>
      </w:r>
      <w:r w:rsidRPr="004A4C8B">
        <w:rPr>
          <w:b/>
          <w:color w:val="000000"/>
        </w:rPr>
        <w:t>Відділ з соціальних питань Баштанської міської ради</w:t>
      </w:r>
    </w:p>
    <w:p w:rsidR="00B076F4" w:rsidRPr="00E855F0" w:rsidRDefault="00B076F4" w:rsidP="00664601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07"/>
        <w:gridCol w:w="3058"/>
        <w:gridCol w:w="6242"/>
      </w:tblGrid>
      <w:tr w:rsidR="00B076F4" w:rsidRPr="00E855F0" w:rsidTr="004A4AC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855F0">
              <w:rPr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 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C734BF" w:rsidRDefault="00B076F4" w:rsidP="009B1CC1">
            <w:pPr>
              <w:rPr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м.Баштанка вул.Полтавська,13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Default="00B076F4" w:rsidP="009B1CC1">
            <w:pPr>
              <w:rPr>
                <w:color w:val="000000"/>
                <w:sz w:val="24"/>
                <w:szCs w:val="24"/>
                <w:lang w:eastAsia="uk-UA"/>
              </w:rPr>
            </w:pPr>
            <w:r w:rsidRPr="00015FB2">
              <w:rPr>
                <w:color w:val="000000"/>
                <w:sz w:val="24"/>
                <w:szCs w:val="24"/>
                <w:lang w:eastAsia="uk-UA"/>
              </w:rPr>
              <w:t>Понеділок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– четвер з 8.00-17.00</w:t>
            </w:r>
          </w:p>
          <w:p w:rsidR="00B076F4" w:rsidRDefault="00B076F4" w:rsidP="009B1CC1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П’</w:t>
            </w:r>
            <w:r w:rsidRPr="00015FB2">
              <w:rPr>
                <w:color w:val="000000"/>
                <w:sz w:val="24"/>
                <w:szCs w:val="24"/>
                <w:lang w:eastAsia="uk-UA"/>
              </w:rPr>
              <w:t>ятниця  з 8.00- 16.00</w:t>
            </w:r>
          </w:p>
          <w:p w:rsidR="00B076F4" w:rsidRPr="00015FB2" w:rsidRDefault="00B076F4" w:rsidP="009B1CC1">
            <w:pPr>
              <w:rPr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Обідня перерва з 12.00- 13.00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Телефон / факс, електронна адреса, офіційний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Default="00B076F4" w:rsidP="009B1CC1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Тел. 05158 26351</w:t>
            </w:r>
          </w:p>
          <w:p w:rsidR="00B076F4" w:rsidRPr="00015FB2" w:rsidRDefault="00B076F4" w:rsidP="009B1CC1">
            <w:pPr>
              <w:rPr>
                <w:color w:val="000000"/>
                <w:sz w:val="24"/>
                <w:szCs w:val="24"/>
                <w:lang w:eastAsia="uk-UA"/>
              </w:rPr>
            </w:pPr>
            <w:r w:rsidRPr="00015FB2">
              <w:rPr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15FB2">
              <w:rPr>
                <w:color w:val="000000"/>
                <w:sz w:val="24"/>
                <w:szCs w:val="24"/>
                <w:lang w:eastAsia="uk-UA"/>
              </w:rPr>
              <w:t xml:space="preserve">електронна адреса 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socviddil</w:t>
            </w:r>
            <w:r w:rsidRPr="00120C01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15FB2">
              <w:rPr>
                <w:color w:val="000000"/>
                <w:sz w:val="24"/>
                <w:szCs w:val="24"/>
                <w:lang w:eastAsia="uk-UA"/>
              </w:rPr>
              <w:t xml:space="preserve">_ 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bashtanka</w:t>
            </w:r>
            <w:r w:rsidRPr="00015FB2">
              <w:rPr>
                <w:color w:val="000000"/>
                <w:sz w:val="24"/>
                <w:szCs w:val="24"/>
                <w:lang w:eastAsia="uk-UA"/>
              </w:rPr>
              <w:t>@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ukr</w:t>
            </w:r>
            <w:r w:rsidRPr="00120C01">
              <w:rPr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net</w:t>
            </w:r>
          </w:p>
        </w:tc>
      </w:tr>
      <w:tr w:rsidR="00B076F4" w:rsidRPr="00E855F0" w:rsidTr="004A4AC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855F0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6872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855F0">
              <w:t>Бюджетний кодекс України, Закони України „Про статус ветеранів війни, гарантії їх соціального захисту” від 22.10.1993 № 3551-</w:t>
            </w:r>
            <w:r w:rsidRPr="00E855F0">
              <w:rPr>
                <w:lang w:val="en-US"/>
              </w:rPr>
              <w:t>XII</w:t>
            </w:r>
            <w:r w:rsidRPr="00E855F0">
              <w:t xml:space="preserve">, „Про жертви нацистських переслідувань” від 23.03.2000 № 1584-ІІІ, „Про основні засади соціального захисту ветеранів праці та інших громадян похилого віку в Україні” від 16.12.1993 </w:t>
            </w:r>
            <w:r w:rsidRPr="00E855F0">
              <w:br/>
              <w:t>№ 3721-ХІІ, „Про статус і соціальний захист громадян, які постраждали внаслідок Чорнобильської катастрофи” від 28.02.1991 № 796-ХІІ, „Про реабілітацію жертв репресій комуністичного тоталітарного режиму 1917–1991 роківˮ від 17.04.1991 № 962-ХІІ, „Про соціальний і правовий захист військовослужбовців та членів їх сімейˮ від 20.12.1991 № 2011-ХІІ, „Про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 від 24.03.1998 № 203/98-ВР, „Про Службу безпеки Україниˮ від 25.03.1992 № 2229-ХІІ, „Про освіту” від 05.09.2017 № 2145-</w:t>
            </w:r>
            <w:r w:rsidRPr="00E855F0">
              <w:rPr>
                <w:lang w:val="en-US"/>
              </w:rPr>
              <w:t>VIII</w:t>
            </w:r>
            <w:r w:rsidRPr="00E855F0">
              <w:t>, „Про бібліотеки і бібліотечну справу” від 27.01.1995 № 32/95-ВР, „Про захист рослин” від 14.10.1998 № 180-</w:t>
            </w:r>
            <w:r w:rsidRPr="00E855F0">
              <w:rPr>
                <w:lang w:val="en-US"/>
              </w:rPr>
              <w:t>XIV</w:t>
            </w:r>
            <w:r w:rsidRPr="00E855F0">
              <w:t>, „Про музеї та музейну справуˮ від 29.06.1995 № 249/95-ВР, „Про соціальний захист дітей війниˮ від 18.11.2004 № 2195-</w:t>
            </w:r>
            <w:r w:rsidRPr="00E855F0">
              <w:rPr>
                <w:lang w:val="en-US"/>
              </w:rPr>
              <w:t>IV</w:t>
            </w:r>
            <w:r w:rsidRPr="00E855F0">
              <w:t>, „Про охорону дитинства” від 26.04.2001 № 2402-ІІІ, „Про відновлення прав осіб, депортованих за національною ознакоюˮ від 17.04.2014                    № 1223-</w:t>
            </w:r>
            <w:r w:rsidRPr="00E855F0">
              <w:rPr>
                <w:lang w:val="en-US"/>
              </w:rPr>
              <w:t>V</w:t>
            </w:r>
            <w:r w:rsidRPr="00E855F0">
              <w:t>ІІ, „Про культуру” від 14.12.2010 № 2778-</w:t>
            </w:r>
            <w:r w:rsidRPr="00E855F0">
              <w:rPr>
                <w:lang w:val="en-US"/>
              </w:rPr>
              <w:t>VI</w:t>
            </w:r>
            <w:r w:rsidRPr="00E855F0">
              <w:t>, Основи законодавства України про охорону здоров’я від 19.11.1992 № 2801-ХІІ, Кодекс цивільного захисту України від 02.10.2012 № 5403-</w:t>
            </w:r>
            <w:r w:rsidRPr="00E855F0">
              <w:rPr>
                <w:lang w:val="en-US"/>
              </w:rPr>
              <w:t>VI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A8210D">
            <w:r w:rsidRPr="00E855F0">
              <w:rPr>
                <w:sz w:val="24"/>
                <w:szCs w:val="24"/>
              </w:rPr>
              <w:t>Постанова Кабінету Міністрів України від 17.04.2019 № 373 „Деякі питання надання житлових субсидій та пільг на оплату житлово-комунальних</w:t>
            </w:r>
            <w:r w:rsidRPr="00E855F0">
              <w:t xml:space="preserve"> </w:t>
            </w:r>
            <w:r w:rsidRPr="00E855F0">
              <w:rPr>
                <w:sz w:val="24"/>
                <w:szCs w:val="24"/>
              </w:rPr>
              <w:t xml:space="preserve">послуг, придбання твердого палива і скрапленого газу у грошовій форміˮ (зі змінами),  постанова Кабінету Міністрів України від 04.06.2015 № 389 „Про затвердження Порядку надання пільг окремим категоріям громадян з урахуванням середньомісячного сукупного доходу сім’їˮ (зі змінами), постанова Кабінету Міністрів України від 29.01.2003 № 117 „Про Єдиний державний автоматизований реєстр осіб, які мають право на пільгиˮ (зі змінами), постанова Кабінету Міністрів України від </w:t>
            </w:r>
            <w:r w:rsidRPr="00E855F0">
              <w:rPr>
                <w:sz w:val="24"/>
                <w:szCs w:val="24"/>
                <w:lang w:eastAsia="ru-RU"/>
              </w:rPr>
              <w:t>06.08.2014 № 409 „Про встановлення державних соціальних стандартів у сфері житлово-комунального обслуговування” (зі змінами)</w:t>
            </w:r>
          </w:p>
        </w:tc>
      </w:tr>
      <w:tr w:rsidR="00B076F4" w:rsidRPr="00E855F0" w:rsidTr="004A4AC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ind w:firstLine="153"/>
              <w:jc w:val="center"/>
              <w:rPr>
                <w:b/>
                <w:sz w:val="24"/>
                <w:szCs w:val="24"/>
                <w:lang w:eastAsia="uk-UA"/>
              </w:rPr>
            </w:pPr>
            <w:r w:rsidRPr="00E855F0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643447">
            <w:pPr>
              <w:rPr>
                <w:strike/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shd w:val="clear" w:color="auto" w:fill="FFFFFF"/>
                <w:lang w:eastAsia="uk-UA"/>
              </w:rPr>
              <w:t>Звернення громадян</w:t>
            </w:r>
            <w:r w:rsidRPr="00E855F0">
              <w:rPr>
                <w:sz w:val="24"/>
                <w:szCs w:val="24"/>
                <w:shd w:val="clear" w:color="auto" w:fill="FFFFFF"/>
              </w:rPr>
              <w:t>, які мають право на пільги за соціальною ознакою відповідно до законів України.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A00A7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855F0">
              <w:rPr>
                <w:lang w:val="uk-UA"/>
              </w:rPr>
              <w:t xml:space="preserve">Заява </w:t>
            </w:r>
            <w:r>
              <w:rPr>
                <w:lang w:val="uk-UA"/>
              </w:rPr>
              <w:t>про</w:t>
            </w:r>
            <w:r w:rsidRPr="00E855F0">
              <w:rPr>
                <w:lang w:val="uk-UA"/>
              </w:rPr>
              <w:t xml:space="preserve"> </w:t>
            </w:r>
            <w:r w:rsidRPr="00E855F0">
              <w:rPr>
                <w:shd w:val="clear" w:color="auto" w:fill="FFFFFF"/>
                <w:lang w:val="uk-UA"/>
              </w:rPr>
              <w:t>призначення пільги на оплату житла, комунальних послуг (далі – заява)</w:t>
            </w:r>
            <w:r w:rsidRPr="00E855F0">
              <w:rPr>
                <w:lang w:val="uk-UA"/>
              </w:rPr>
              <w:t xml:space="preserve">, </w:t>
            </w:r>
            <w:r w:rsidRPr="00E855F0">
              <w:rPr>
                <w:shd w:val="clear" w:color="auto" w:fill="FFFFFF"/>
                <w:lang w:val="uk-UA"/>
              </w:rPr>
              <w:t>копії документів, що підтверджують право пільговика та членів його сім’ї на пільги (з пред’явленням оригіналів зазначених документів), копія документа, що засвідчує реєстрацію особи у Державному реєстрі фізичних осіб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E855F0">
              <w:rPr>
                <w:shd w:val="clear" w:color="auto" w:fill="FFFFFF"/>
                <w:lang w:val="uk-UA"/>
              </w:rPr>
              <w:t>–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E855F0">
              <w:rPr>
                <w:shd w:val="clear" w:color="auto" w:fill="FFFFFF"/>
                <w:lang w:val="uk-UA"/>
              </w:rPr>
              <w:t>платників податків (картка платника податків), паспорт громадянина України, інформація про характеристику житла і послуги, на оплату яких пільговик має право та якими користується, офіційний документ, що підтверджує фактичне місце проживання (за потреби)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3F2B80" w:rsidRDefault="00B076F4" w:rsidP="009B1CC1">
            <w:pPr>
              <w:tabs>
                <w:tab w:val="left" w:pos="0"/>
                <w:tab w:val="left" w:pos="9781"/>
              </w:tabs>
              <w:spacing w:line="240" w:lineRule="atLeast"/>
              <w:ind w:firstLine="20"/>
              <w:rPr>
                <w:sz w:val="24"/>
                <w:szCs w:val="24"/>
              </w:rPr>
            </w:pPr>
            <w:r w:rsidRPr="003F2B80">
              <w:rPr>
                <w:sz w:val="24"/>
                <w:szCs w:val="24"/>
              </w:rPr>
              <w:t>Заява та необхідні документи подаються особою суб’єкту надання адміністративної послуги:</w:t>
            </w:r>
          </w:p>
          <w:p w:rsidR="00B076F4" w:rsidRPr="003F2B80" w:rsidRDefault="00B076F4" w:rsidP="009B1CC1">
            <w:pPr>
              <w:tabs>
                <w:tab w:val="left" w:pos="0"/>
                <w:tab w:val="left" w:pos="9781"/>
              </w:tabs>
              <w:spacing w:line="240" w:lineRule="atLeast"/>
              <w:ind w:firstLine="20"/>
              <w:rPr>
                <w:sz w:val="24"/>
                <w:szCs w:val="24"/>
              </w:rPr>
            </w:pPr>
            <w:r w:rsidRPr="003F2B80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відділ з соціальних питань Баштанської міської ради, старост старостинських округів.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C734BF" w:rsidRDefault="00B076F4" w:rsidP="009B1CC1">
            <w:pPr>
              <w:rPr>
                <w:color w:val="000000"/>
                <w:sz w:val="24"/>
                <w:szCs w:val="24"/>
                <w:lang w:eastAsia="uk-UA"/>
              </w:rPr>
            </w:pPr>
            <w:r w:rsidRPr="00C734BF">
              <w:rPr>
                <w:color w:val="000000"/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C734BF">
              <w:rPr>
                <w:color w:val="000000"/>
                <w:sz w:val="24"/>
                <w:szCs w:val="24"/>
              </w:rPr>
              <w:t>безоплатно</w:t>
            </w:r>
          </w:p>
          <w:p w:rsidR="00B076F4" w:rsidRPr="00C734BF" w:rsidRDefault="00B076F4" w:rsidP="009B1CC1">
            <w:pPr>
              <w:ind w:firstLine="217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643447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C734BF" w:rsidRDefault="00B076F4" w:rsidP="005A553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Відділ з соціальних питань</w:t>
            </w:r>
            <w:r w:rsidRPr="00432AD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734BF">
              <w:rPr>
                <w:color w:val="000000"/>
                <w:sz w:val="24"/>
                <w:szCs w:val="24"/>
                <w:lang w:eastAsia="uk-UA"/>
              </w:rPr>
              <w:t xml:space="preserve">протягом </w:t>
            </w:r>
            <w:r>
              <w:rPr>
                <w:color w:val="000000"/>
                <w:sz w:val="24"/>
                <w:szCs w:val="24"/>
                <w:lang w:eastAsia="uk-UA"/>
              </w:rPr>
              <w:t>3 </w:t>
            </w:r>
            <w:r w:rsidRPr="00C734BF">
              <w:rPr>
                <w:color w:val="000000"/>
                <w:sz w:val="24"/>
                <w:szCs w:val="24"/>
                <w:lang w:eastAsia="uk-UA"/>
              </w:rPr>
              <w:t xml:space="preserve">календарних днів з дня подання необхідних документів 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передає управлінню соціального захисту населення пакет документів на призначення</w:t>
            </w:r>
            <w:bookmarkStart w:id="0" w:name="n421"/>
            <w:bookmarkStart w:id="1" w:name="n422"/>
            <w:bookmarkEnd w:id="0"/>
            <w:bookmarkEnd w:id="1"/>
            <w:r>
              <w:rPr>
                <w:color w:val="000000"/>
                <w:sz w:val="24"/>
                <w:szCs w:val="24"/>
                <w:lang w:eastAsia="uk-UA"/>
              </w:rPr>
              <w:t xml:space="preserve"> пільги на оплату житлово – комунальних послуг</w:t>
            </w:r>
            <w:r w:rsidRPr="00C734BF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bookmarkStart w:id="2" w:name="n423"/>
            <w:bookmarkEnd w:id="2"/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643447">
            <w:pPr>
              <w:jc w:val="center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643447">
            <w:pPr>
              <w:pStyle w:val="NoSpacing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 xml:space="preserve">Пільги на оплату житла, комунальних послуг не надаються, якщо: </w:t>
            </w:r>
          </w:p>
          <w:p w:rsidR="00B076F4" w:rsidRPr="00E855F0" w:rsidRDefault="00B076F4" w:rsidP="00643447">
            <w:pPr>
              <w:pStyle w:val="NoSpacing"/>
              <w:rPr>
                <w:sz w:val="24"/>
                <w:szCs w:val="24"/>
              </w:rPr>
            </w:pPr>
            <w:r w:rsidRPr="00E855F0">
              <w:rPr>
                <w:sz w:val="24"/>
                <w:szCs w:val="24"/>
              </w:rPr>
              <w:t>заявник не перебуває на обліку в Єдиному державному автоматизованому реєстрі осіб, які мають право на пільги;</w:t>
            </w:r>
          </w:p>
          <w:p w:rsidR="00B076F4" w:rsidRPr="00E855F0" w:rsidRDefault="00B076F4" w:rsidP="00E855F0">
            <w:pPr>
              <w:pStyle w:val="NoSpacing"/>
            </w:pPr>
            <w:r w:rsidRPr="00E855F0">
              <w:rPr>
                <w:sz w:val="24"/>
                <w:szCs w:val="24"/>
                <w:shd w:val="clear" w:color="auto" w:fill="FFFFFF"/>
              </w:rPr>
              <w:t>середньомісячний дохід сім’ї пільговика в розрахунку на одну особу перевищує величину доходу, який дає право на податкову соціальну пільгу, якщо пільги надаються залежно від доходу сім’ї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643447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643447">
            <w:pPr>
              <w:tabs>
                <w:tab w:val="left" w:pos="1565"/>
              </w:tabs>
              <w:rPr>
                <w:shd w:val="clear" w:color="auto" w:fill="FFFFFF"/>
              </w:rPr>
            </w:pPr>
            <w:r w:rsidRPr="00E855F0">
              <w:rPr>
                <w:sz w:val="24"/>
                <w:szCs w:val="24"/>
                <w:lang w:eastAsia="uk-UA"/>
              </w:rPr>
              <w:t>Надання пільг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855F0">
              <w:rPr>
                <w:sz w:val="24"/>
                <w:szCs w:val="24"/>
                <w:lang w:eastAsia="uk-UA"/>
              </w:rPr>
              <w:t xml:space="preserve"> на оплату житла, комунальних </w:t>
            </w:r>
            <w:r w:rsidRPr="00E855F0">
              <w:rPr>
                <w:sz w:val="24"/>
                <w:szCs w:val="24"/>
                <w:lang w:eastAsia="uk-UA"/>
              </w:rPr>
              <w:br/>
              <w:t>послуг</w:t>
            </w:r>
            <w:r w:rsidRPr="00E855F0">
              <w:rPr>
                <w:shd w:val="clear" w:color="auto" w:fill="FFFFFF"/>
              </w:rPr>
              <w:t xml:space="preserve"> / </w:t>
            </w:r>
            <w:r w:rsidRPr="00E855F0">
              <w:rPr>
                <w:sz w:val="24"/>
                <w:szCs w:val="24"/>
                <w:lang w:eastAsia="uk-UA"/>
              </w:rPr>
              <w:t>відмова у наданні пільги на оплату житла, комунальних послуг</w:t>
            </w:r>
          </w:p>
        </w:tc>
      </w:tr>
      <w:tr w:rsidR="00B076F4" w:rsidRPr="00E855F0" w:rsidTr="004A4AC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643447">
            <w:pPr>
              <w:jc w:val="left"/>
              <w:rPr>
                <w:sz w:val="24"/>
                <w:szCs w:val="24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1</w:t>
            </w:r>
            <w:r w:rsidRPr="00E855F0">
              <w:rPr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E855F0" w:rsidRDefault="00B076F4" w:rsidP="004A4AC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E855F0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76F4" w:rsidRPr="00C734BF" w:rsidRDefault="00B076F4" w:rsidP="005A5530">
            <w:pPr>
              <w:pStyle w:val="rvps2"/>
              <w:shd w:val="clear" w:color="auto" w:fill="FFFFFF"/>
              <w:spacing w:before="0" w:beforeAutospacing="0" w:after="0" w:afterAutospacing="0"/>
              <w:ind w:firstLine="23"/>
              <w:jc w:val="both"/>
              <w:rPr>
                <w:color w:val="000000"/>
                <w:lang w:val="uk-UA"/>
              </w:rPr>
            </w:pPr>
            <w:r w:rsidRPr="00C734BF">
              <w:rPr>
                <w:color w:val="000000"/>
                <w:lang w:val="uk-UA"/>
              </w:rPr>
              <w:t xml:space="preserve">У разі прийняття рішення про призначення (непризначення) </w:t>
            </w:r>
            <w:r>
              <w:rPr>
                <w:color w:val="000000"/>
                <w:lang w:val="uk-UA"/>
              </w:rPr>
              <w:t>пільги на оплату житлово- комунальних послуг</w:t>
            </w:r>
            <w:r w:rsidRPr="00C734B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відділ з соціальних питань </w:t>
            </w:r>
            <w:r w:rsidRPr="00412BB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повідомляє заявника</w:t>
            </w:r>
            <w:r w:rsidRPr="00C734BF">
              <w:rPr>
                <w:color w:val="000000"/>
                <w:lang w:val="uk-UA"/>
              </w:rPr>
              <w:t xml:space="preserve"> про прийняте рішення </w:t>
            </w:r>
            <w:r>
              <w:rPr>
                <w:color w:val="000000"/>
                <w:lang w:val="uk-UA"/>
              </w:rPr>
              <w:t>шляхом видачі повідомлення особисто заявнику або  передачі повідомлень (для сіл ОТГ) через старост старостинських округів .</w:t>
            </w:r>
          </w:p>
          <w:p w:rsidR="00B076F4" w:rsidRPr="00E855F0" w:rsidRDefault="00B076F4" w:rsidP="00E855F0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</w:p>
        </w:tc>
      </w:tr>
    </w:tbl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5A5530">
      <w:r>
        <w:t xml:space="preserve">Начальник відділу </w:t>
      </w:r>
    </w:p>
    <w:p w:rsidR="00B076F4" w:rsidRDefault="00B076F4" w:rsidP="005A5530">
      <w:r>
        <w:t>з соціальних питань                                        Лариса ГАВРИЛЮК</w:t>
      </w:r>
    </w:p>
    <w:p w:rsidR="00B076F4" w:rsidRDefault="00B076F4" w:rsidP="005A5530"/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Default="00B076F4" w:rsidP="00664601">
      <w:pPr>
        <w:rPr>
          <w:sz w:val="24"/>
          <w:szCs w:val="24"/>
        </w:rPr>
      </w:pPr>
    </w:p>
    <w:p w:rsidR="00B076F4" w:rsidRPr="005A5530" w:rsidRDefault="00B076F4" w:rsidP="00664601">
      <w:pPr>
        <w:rPr>
          <w:sz w:val="24"/>
          <w:szCs w:val="24"/>
        </w:rPr>
      </w:pPr>
    </w:p>
    <w:sectPr w:rsidR="00B076F4" w:rsidRPr="005A5530" w:rsidSect="009444D3">
      <w:headerReference w:type="default" r:id="rId6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6F4" w:rsidRDefault="00B076F4">
      <w:r>
        <w:separator/>
      </w:r>
    </w:p>
  </w:endnote>
  <w:endnote w:type="continuationSeparator" w:id="0">
    <w:p w:rsidR="00B076F4" w:rsidRDefault="00B07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6F4" w:rsidRDefault="00B076F4">
      <w:r>
        <w:separator/>
      </w:r>
    </w:p>
  </w:footnote>
  <w:footnote w:type="continuationSeparator" w:id="0">
    <w:p w:rsidR="00B076F4" w:rsidRDefault="00B07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F4" w:rsidRPr="003945B6" w:rsidRDefault="00B076F4">
    <w:pPr>
      <w:pStyle w:val="Header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Pr="00352CE2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B076F4" w:rsidRDefault="00B076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601"/>
    <w:rsid w:val="00015FB2"/>
    <w:rsid w:val="000576F0"/>
    <w:rsid w:val="000E1FD6"/>
    <w:rsid w:val="00120C01"/>
    <w:rsid w:val="001D733F"/>
    <w:rsid w:val="0025095C"/>
    <w:rsid w:val="002E2DE8"/>
    <w:rsid w:val="0034383D"/>
    <w:rsid w:val="00352CE2"/>
    <w:rsid w:val="003945B6"/>
    <w:rsid w:val="003F2B80"/>
    <w:rsid w:val="00412BBB"/>
    <w:rsid w:val="00432ADF"/>
    <w:rsid w:val="00456001"/>
    <w:rsid w:val="004A4ACD"/>
    <w:rsid w:val="004A4C8B"/>
    <w:rsid w:val="005A5530"/>
    <w:rsid w:val="00643447"/>
    <w:rsid w:val="00664601"/>
    <w:rsid w:val="00687251"/>
    <w:rsid w:val="006A588B"/>
    <w:rsid w:val="006F4626"/>
    <w:rsid w:val="00766268"/>
    <w:rsid w:val="00785DA3"/>
    <w:rsid w:val="00790AB4"/>
    <w:rsid w:val="007C4C1C"/>
    <w:rsid w:val="007E3FEA"/>
    <w:rsid w:val="00891C99"/>
    <w:rsid w:val="00892DF3"/>
    <w:rsid w:val="009444D3"/>
    <w:rsid w:val="009B1CC1"/>
    <w:rsid w:val="00A00A78"/>
    <w:rsid w:val="00A8210D"/>
    <w:rsid w:val="00AE2EFF"/>
    <w:rsid w:val="00B076F4"/>
    <w:rsid w:val="00BB623E"/>
    <w:rsid w:val="00C11345"/>
    <w:rsid w:val="00C734BF"/>
    <w:rsid w:val="00CE50DB"/>
    <w:rsid w:val="00D50DE3"/>
    <w:rsid w:val="00DF086E"/>
    <w:rsid w:val="00E4458C"/>
    <w:rsid w:val="00E855F0"/>
    <w:rsid w:val="00F021EE"/>
    <w:rsid w:val="00F4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01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460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4601"/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rsid w:val="0066460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23">
    <w:name w:val="rvts23"/>
    <w:basedOn w:val="DefaultParagraphFont"/>
    <w:uiPriority w:val="99"/>
    <w:rsid w:val="00664601"/>
    <w:rPr>
      <w:rFonts w:cs="Times New Roman"/>
    </w:rPr>
  </w:style>
  <w:style w:type="paragraph" w:customStyle="1" w:styleId="rvps2">
    <w:name w:val="rvps2"/>
    <w:basedOn w:val="Normal"/>
    <w:uiPriority w:val="99"/>
    <w:rsid w:val="00664601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664601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8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799</Words>
  <Characters>4557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Гринчук Владислав</dc:creator>
  <cp:keywords/>
  <dc:description/>
  <cp:lastModifiedBy>User_9</cp:lastModifiedBy>
  <cp:revision>4</cp:revision>
  <dcterms:created xsi:type="dcterms:W3CDTF">2021-03-19T11:04:00Z</dcterms:created>
  <dcterms:modified xsi:type="dcterms:W3CDTF">2021-04-15T13:43:00Z</dcterms:modified>
</cp:coreProperties>
</file>